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Why should we tell lies</w:t>
      </w:r>
      <w:r>
        <w:rPr>
          <w:rFonts w:cs="Comic Sans MS" w:ascii="Comic Sans MS" w:hAnsi="Comic Sans MS"/>
          <w:color w:val="auto"/>
          <w:sz w:val="24"/>
          <w:szCs w:val="24"/>
        </w:rPr>
        <w:br/>
        <w:br/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        G            D                    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 4x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 G    D  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Do you hear me clearly ....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                                             D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 pulled some straw from your hair</w:t>
        <w:br/>
        <w:t>Otherwise it would be offensive</w:t>
        <w:br/>
        <w:t>To be straight it wasn´t fair</w:t>
        <w:br/>
        <w:t>To hide these hours away</w:t>
        <w:br/>
        <w:t xml:space="preserve">I said I didn´t like your shirt </w:t>
        <w:br/>
        <w:t>So you simply pulled it off</w:t>
        <w:br/>
        <w:t xml:space="preserve">You did the same with your skirt </w:t>
        <w:br/>
        <w:t xml:space="preserve">The whole story was absurd    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2x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  G   D  </w:t>
      </w:r>
      <w:r>
        <w:rPr>
          <w:rFonts w:cs="Comic Sans MS" w:ascii="Comic Sans MS" w:hAnsi="Comic Sans MS"/>
          <w:color w:val="auto"/>
          <w:sz w:val="24"/>
          <w:szCs w:val="24"/>
        </w:rPr>
        <w:br/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                             G</w:t>
      </w:r>
      <w:r>
        <w:rPr>
          <w:rFonts w:cs="Comic Sans MS" w:ascii="Comic Sans MS" w:hAnsi="Comic Sans MS"/>
          <w:color w:val="auto"/>
          <w:sz w:val="24"/>
          <w:szCs w:val="24"/>
        </w:rPr>
        <w:br/>
        <w:t>Why should we tell lies</w:t>
        <w:br/>
        <w:t>About what we´ve don</w:t>
        <w:br/>
        <w:t>It was fucken nice</w:t>
        <w:br/>
        <w:t>Why should we tell lies?</w:t>
        <w:br/>
        <w:t>Because I´ve been sure</w:t>
        <w:br/>
        <w:t>It´s written in your eyes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C                 D     </w:t>
      </w:r>
      <w:r>
        <w:rPr>
          <w:rFonts w:cs="Comic Sans MS" w:ascii="Comic Sans MS" w:hAnsi="Comic Sans MS"/>
          <w:color w:val="auto"/>
          <w:sz w:val="24"/>
          <w:szCs w:val="24"/>
        </w:rPr>
        <w:t>4x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 G      D   </w:t>
      </w:r>
      <w:r>
        <w:rPr>
          <w:rFonts w:cs="Comic Sans MS" w:ascii="Comic Sans MS" w:hAnsi="Comic Sans MS"/>
          <w:color w:val="auto"/>
          <w:sz w:val="24"/>
          <w:szCs w:val="24"/>
        </w:rPr>
        <w:br/>
        <w:t>Why should we tell lies?</w:t>
        <w:br/>
        <w:br/>
        <w:t>I don´t care what people say</w:t>
        <w:br/>
        <w:t xml:space="preserve">I´ve got to follow this path </w:t>
        <w:br/>
        <w:t>And I´ve got to do it anyway</w:t>
        <w:br/>
        <w:t>If you don´t mind- every day</w:t>
        <w:br/>
        <w:t>All this happened within some hous</w:t>
        <w:br/>
        <w:t>Seemed like I´ve known you for years</w:t>
        <w:br/>
        <w:t xml:space="preserve">I could do nothing but devour </w:t>
        <w:br/>
        <w:t xml:space="preserve">The passion you gave me that night    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Instrumental over Verse   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G            D                  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   4x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 G    D 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Do you hear me clearly ....</w:t>
        <w:tab/>
        <w:tab/>
        <w:tab/>
        <w:tab/>
        <w:tab/>
        <w:tab/>
        <w:t>ad.lib.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2024-02-19T19:39:16Z</dcterms:created>
  <dc:creator/>
  <dc:description/>
  <dc:language>de-AT</dc:language>
  <cp:lastModifiedBy/>
  <cp:revision>1</cp:revision>
  <dc:subject/>
  <dc:title>mypage</dc:title>
</cp:coreProperties>
</file>